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BA" w:rsidRPr="002E0B61" w:rsidRDefault="003743BA" w:rsidP="003743BA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3</w:t>
      </w:r>
    </w:p>
    <w:p w:rsidR="003743BA" w:rsidRPr="00BF36DD" w:rsidRDefault="003743BA" w:rsidP="003743BA">
      <w:pPr>
        <w:rPr>
          <w:sz w:val="24"/>
          <w:lang w:val="sl-SI"/>
        </w:rPr>
      </w:pPr>
    </w:p>
    <w:p w:rsidR="003743BA" w:rsidRPr="00BF36DD" w:rsidRDefault="003743BA" w:rsidP="003743BA">
      <w:pPr>
        <w:tabs>
          <w:tab w:val="left" w:pos="720"/>
          <w:tab w:val="left" w:pos="9180"/>
        </w:tabs>
        <w:rPr>
          <w:sz w:val="24"/>
          <w:lang w:val="sl-SI"/>
        </w:rPr>
      </w:pPr>
      <w:r w:rsidRPr="00BF36DD">
        <w:rPr>
          <w:sz w:val="24"/>
          <w:lang w:val="sl-SI"/>
        </w:rPr>
        <w:tab/>
      </w:r>
      <w:r w:rsidRPr="00BF36DD">
        <w:rPr>
          <w:sz w:val="24"/>
          <w:lang w:val="sl-SI"/>
        </w:rPr>
        <w:tab/>
      </w:r>
    </w:p>
    <w:p w:rsidR="003743BA" w:rsidRPr="00BF36DD" w:rsidRDefault="003743BA" w:rsidP="003743BA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 xml:space="preserve">Izreži in prilepi na </w:t>
      </w:r>
      <w:proofErr w:type="gramStart"/>
      <w:r w:rsidRPr="00BF36DD">
        <w:rPr>
          <w:b/>
          <w:sz w:val="44"/>
          <w:lang w:val="sl-SI"/>
        </w:rPr>
        <w:t>kuverto</w:t>
      </w:r>
      <w:proofErr w:type="gramEnd"/>
      <w:r w:rsidRPr="00BF36DD">
        <w:rPr>
          <w:b/>
          <w:sz w:val="44"/>
          <w:lang w:val="sl-SI"/>
        </w:rPr>
        <w:t>!</w:t>
      </w:r>
    </w:p>
    <w:p w:rsidR="003743BA" w:rsidRPr="00BF36DD" w:rsidRDefault="003743BA" w:rsidP="003743BA">
      <w:pPr>
        <w:rPr>
          <w:sz w:val="24"/>
          <w:lang w:val="sl-SI"/>
        </w:rPr>
      </w:pPr>
    </w:p>
    <w:p w:rsidR="003743BA" w:rsidRPr="00BF36DD" w:rsidRDefault="003743BA" w:rsidP="003743BA">
      <w:pPr>
        <w:rPr>
          <w:b/>
          <w:sz w:val="22"/>
          <w:lang w:val="sl-SI" w:eastAsia="sl-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3743BA" w:rsidRPr="00474403" w:rsidTr="003743BA">
        <w:trPr>
          <w:trHeight w:val="1191"/>
        </w:trPr>
        <w:tc>
          <w:tcPr>
            <w:tcW w:w="5382" w:type="dxa"/>
            <w:shd w:val="clear" w:color="auto" w:fill="auto"/>
          </w:tcPr>
          <w:p w:rsidR="003743BA" w:rsidRPr="00BF36DD" w:rsidRDefault="003743BA" w:rsidP="00512343">
            <w:pPr>
              <w:rPr>
                <w:sz w:val="4"/>
                <w:szCs w:val="4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3743BA" w:rsidRPr="00BF36DD" w:rsidRDefault="003743BA" w:rsidP="00512343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3743BA" w:rsidRPr="00BF36DD" w:rsidRDefault="003743BA" w:rsidP="00512343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536" w:type="dxa"/>
          </w:tcPr>
          <w:p w:rsidR="003743BA" w:rsidRPr="00BF36DD" w:rsidRDefault="003743BA" w:rsidP="00512343">
            <w:pPr>
              <w:rPr>
                <w:sz w:val="4"/>
                <w:szCs w:val="4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3743BA" w:rsidRPr="00BF36DD" w:rsidRDefault="003743BA" w:rsidP="003743BA">
            <w:pPr>
              <w:ind w:right="862"/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3743BA" w:rsidRPr="00BF36DD" w:rsidRDefault="003743BA" w:rsidP="00512343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3743BA" w:rsidRPr="00474403" w:rsidTr="00A54A46">
        <w:trPr>
          <w:cantSplit/>
          <w:trHeight w:val="1396"/>
        </w:trPr>
        <w:tc>
          <w:tcPr>
            <w:tcW w:w="9918" w:type="dxa"/>
            <w:gridSpan w:val="2"/>
          </w:tcPr>
          <w:p w:rsidR="00A54A46" w:rsidRDefault="00A54A46" w:rsidP="00A54A46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</w:p>
          <w:p w:rsidR="00474403" w:rsidRDefault="00A54A46" w:rsidP="00A54A46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A54A46">
              <w:rPr>
                <w:b/>
                <w:sz w:val="33"/>
                <w:szCs w:val="33"/>
                <w:lang w:val="sl-SI" w:eastAsia="sl-SI"/>
              </w:rPr>
              <w:t xml:space="preserve">»NE ODPIRAJ – 322-1/2025, JAVNI RAZPIS ZA SOFINANCIRANJE PRIREDITEV IN PROMOCIJSKIH </w:t>
            </w:r>
            <w:proofErr w:type="gramStart"/>
            <w:r w:rsidRPr="00A54A46">
              <w:rPr>
                <w:b/>
                <w:sz w:val="33"/>
                <w:szCs w:val="33"/>
                <w:lang w:val="sl-SI" w:eastAsia="sl-SI"/>
              </w:rPr>
              <w:t>AKTIVNOSTI</w:t>
            </w:r>
            <w:proofErr w:type="gramEnd"/>
            <w:r w:rsidRPr="00A54A46">
              <w:rPr>
                <w:b/>
                <w:sz w:val="33"/>
                <w:szCs w:val="33"/>
                <w:lang w:val="sl-SI" w:eastAsia="sl-SI"/>
              </w:rPr>
              <w:t xml:space="preserve"> </w:t>
            </w:r>
          </w:p>
          <w:p w:rsidR="003743BA" w:rsidRDefault="00A54A46" w:rsidP="00A54A46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bookmarkStart w:id="0" w:name="_GoBack"/>
            <w:bookmarkEnd w:id="0"/>
            <w:r w:rsidRPr="00A54A46">
              <w:rPr>
                <w:b/>
                <w:sz w:val="33"/>
                <w:szCs w:val="33"/>
                <w:lang w:val="sl-SI" w:eastAsia="sl-SI"/>
              </w:rPr>
              <w:t>V MESTNI OBČINI KOPER ZA LETO 2025 – SKLOP ____«</w:t>
            </w:r>
          </w:p>
          <w:p w:rsidR="00A54A46" w:rsidRPr="00BF36DD" w:rsidRDefault="00A54A46" w:rsidP="00A54A46">
            <w:pPr>
              <w:jc w:val="center"/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3743BA" w:rsidRPr="00BF36DD" w:rsidTr="003743BA">
        <w:trPr>
          <w:trHeight w:val="2137"/>
        </w:trPr>
        <w:tc>
          <w:tcPr>
            <w:tcW w:w="5382" w:type="dxa"/>
          </w:tcPr>
          <w:p w:rsidR="00A54A46" w:rsidRPr="00A54A46" w:rsidRDefault="00A54A46" w:rsidP="00A54A46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54A46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A54A46" w:rsidRPr="00A54A46" w:rsidRDefault="00A54A46" w:rsidP="00A54A46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54A46" w:rsidRDefault="00A54A46" w:rsidP="00A54A46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54A46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A54A46" w:rsidRDefault="00A54A46" w:rsidP="00A54A46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54A46" w:rsidRPr="00A54A46" w:rsidRDefault="00A54A46" w:rsidP="00A54A4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l-SI" w:eastAsia="sl-SI"/>
              </w:rPr>
            </w:pPr>
            <w:r w:rsidRPr="00A54A46">
              <w:rPr>
                <w:b/>
                <w:sz w:val="24"/>
                <w:szCs w:val="24"/>
                <w:lang w:val="sl-SI" w:eastAsia="sl-SI"/>
              </w:rPr>
              <w:t>SOFINANCIRANJE VELIKIH PRIREDITEV</w:t>
            </w:r>
          </w:p>
          <w:p w:rsidR="00A54A46" w:rsidRPr="00A54A46" w:rsidRDefault="00A54A46" w:rsidP="00A54A4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l-SI" w:eastAsia="sl-SI"/>
              </w:rPr>
            </w:pPr>
            <w:r w:rsidRPr="00A54A46">
              <w:rPr>
                <w:b/>
                <w:sz w:val="24"/>
                <w:szCs w:val="24"/>
                <w:lang w:val="sl-SI" w:eastAsia="sl-SI"/>
              </w:rPr>
              <w:t>SOFINANCIRANJE VELIKIH ŠPORTNIH PRIREDITEV</w:t>
            </w:r>
          </w:p>
          <w:p w:rsidR="00A54A46" w:rsidRPr="00A54A46" w:rsidRDefault="00A54A46" w:rsidP="00A54A4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l-SI" w:eastAsia="sl-SI"/>
              </w:rPr>
            </w:pPr>
            <w:r w:rsidRPr="00A54A46">
              <w:rPr>
                <w:b/>
                <w:sz w:val="24"/>
                <w:szCs w:val="24"/>
                <w:lang w:val="sl-SI" w:eastAsia="sl-SI"/>
              </w:rPr>
              <w:t xml:space="preserve">SOFINANCIRANJE PROMOCIJSKIH </w:t>
            </w:r>
            <w:proofErr w:type="gramStart"/>
            <w:r w:rsidRPr="00A54A46">
              <w:rPr>
                <w:b/>
                <w:sz w:val="24"/>
                <w:szCs w:val="24"/>
                <w:lang w:val="sl-SI" w:eastAsia="sl-SI"/>
              </w:rPr>
              <w:t>AKTIVNOSTI</w:t>
            </w:r>
            <w:proofErr w:type="gramEnd"/>
            <w:r w:rsidRPr="00A54A46">
              <w:rPr>
                <w:b/>
                <w:sz w:val="24"/>
                <w:szCs w:val="24"/>
                <w:lang w:val="sl-SI" w:eastAsia="sl-SI"/>
              </w:rPr>
              <w:t xml:space="preserve"> </w:t>
            </w:r>
          </w:p>
          <w:p w:rsidR="003743BA" w:rsidRPr="00A54A46" w:rsidRDefault="00A54A46" w:rsidP="00A54A4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l-SI" w:eastAsia="sl-SI"/>
              </w:rPr>
            </w:pPr>
            <w:r w:rsidRPr="00A54A46">
              <w:rPr>
                <w:b/>
                <w:sz w:val="24"/>
                <w:szCs w:val="24"/>
                <w:lang w:val="sl-SI" w:eastAsia="sl-SI"/>
              </w:rPr>
              <w:t>SOFINANCIRANJE PRIREDITEV</w:t>
            </w:r>
          </w:p>
        </w:tc>
        <w:tc>
          <w:tcPr>
            <w:tcW w:w="4536" w:type="dxa"/>
          </w:tcPr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3743BA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proofErr w:type="gramStart"/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proofErr w:type="gramEnd"/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3743BA" w:rsidRPr="00BF36DD" w:rsidRDefault="003743BA" w:rsidP="003743BA">
      <w:pPr>
        <w:rPr>
          <w:b/>
          <w:sz w:val="24"/>
          <w:lang w:val="sl-SI" w:eastAsia="sl-SI"/>
        </w:rPr>
      </w:pPr>
    </w:p>
    <w:p w:rsidR="003743BA" w:rsidRPr="00BF36DD" w:rsidRDefault="003743BA" w:rsidP="003743BA">
      <w:pPr>
        <w:rPr>
          <w:sz w:val="24"/>
          <w:lang w:val="sl-SI"/>
        </w:rPr>
      </w:pPr>
    </w:p>
    <w:p w:rsidR="003743BA" w:rsidRPr="00BF36DD" w:rsidRDefault="003743BA" w:rsidP="003743BA">
      <w:pPr>
        <w:tabs>
          <w:tab w:val="left" w:pos="2160"/>
        </w:tabs>
        <w:rPr>
          <w:sz w:val="24"/>
          <w:lang w:val="sl-SI"/>
        </w:rPr>
      </w:pP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BA" w:rsidRDefault="003743BA">
      <w:r>
        <w:separator/>
      </w:r>
    </w:p>
  </w:endnote>
  <w:endnote w:type="continuationSeparator" w:id="0">
    <w:p w:rsidR="003743BA" w:rsidRDefault="0037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BAE">
      <w:rPr>
        <w:noProof/>
      </w:rPr>
      <w:t>2</w:t>
    </w:r>
    <w:r>
      <w:fldChar w:fldCharType="end"/>
    </w:r>
    <w:r>
      <w:t>/</w:t>
    </w:r>
    <w:r w:rsidR="00474403">
      <w:fldChar w:fldCharType="begin"/>
    </w:r>
    <w:r w:rsidR="00474403">
      <w:instrText xml:space="preserve"> NUMPAGES   \* MERGEFORMAT </w:instrText>
    </w:r>
    <w:r w:rsidR="00474403">
      <w:fldChar w:fldCharType="separate"/>
    </w:r>
    <w:r w:rsidR="003743BA">
      <w:rPr>
        <w:noProof/>
      </w:rPr>
      <w:t>1</w:t>
    </w:r>
    <w:r w:rsidR="0047440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13" name="Picture 13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BA" w:rsidRDefault="003743BA">
      <w:r>
        <w:separator/>
      </w:r>
    </w:p>
  </w:footnote>
  <w:footnote w:type="continuationSeparator" w:id="0">
    <w:p w:rsidR="003743BA" w:rsidRDefault="0037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99562464" r:id="rId2"/>
            </w:object>
          </w:r>
        </w:p>
      </w:tc>
    </w:tr>
    <w:tr w:rsidR="007B5E0F" w:rsidRPr="00474403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598A"/>
    <w:multiLevelType w:val="hybridMultilevel"/>
    <w:tmpl w:val="F84AE892"/>
    <w:lvl w:ilvl="0" w:tplc="DFCAD1C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503FA"/>
    <w:multiLevelType w:val="hybridMultilevel"/>
    <w:tmpl w:val="93406A7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BA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743BA"/>
    <w:rsid w:val="0038259C"/>
    <w:rsid w:val="003A46F6"/>
    <w:rsid w:val="00443B49"/>
    <w:rsid w:val="00474403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54A46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CB73550"/>
  <w15:chartTrackingRefBased/>
  <w15:docId w15:val="{A6AB62D7-C585-46FE-9B0E-BC3593E5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743BA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A5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8A51-867A-4C73-9720-49BC4BD3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4</TotalTime>
  <Pages>1</Pages>
  <Words>75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5</cp:revision>
  <cp:lastPrinted>2020-02-05T09:59:00Z</cp:lastPrinted>
  <dcterms:created xsi:type="dcterms:W3CDTF">2025-01-07T14:28:00Z</dcterms:created>
  <dcterms:modified xsi:type="dcterms:W3CDTF">2025-01-28T08:41:00Z</dcterms:modified>
</cp:coreProperties>
</file>